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6D" w:rsidRDefault="0039594B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:rsidR="00210C6D" w:rsidRDefault="00210C6D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210C6D" w:rsidRDefault="0039594B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文化部每年辦理「中小學生讀物選介」，由專業評審選出適合中小學生閱讀的書籍，為了將評審精心推薦的書單傳遞給更多師生、家長，今年特別製作精選好書導讀影片，結合辦理有獎徵答活動，歡迎讀者搭乘第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210C6D" w:rsidRDefault="00210C6D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210C6D" w:rsidRDefault="0039594B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日，只要於活動期間內觀看導讀影片，至官網「有獎徵答」專區、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粉絲專頁進行答題，即可參加抽獎！獎品有平板電腦、圖書禮券等，總價值近新臺幣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210C6D" w:rsidRDefault="00210C6D">
      <w:pPr>
        <w:spacing w:line="400" w:lineRule="exact"/>
        <w:rPr>
          <w:rFonts w:ascii="標楷體" w:eastAsia="標楷體" w:hAnsi="標楷體"/>
          <w:sz w:val="28"/>
        </w:rPr>
      </w:pPr>
    </w:p>
    <w:p w:rsidR="00210C6D" w:rsidRDefault="0039594B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210C6D" w:rsidRDefault="0039594B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10C6D" w:rsidRDefault="00210C6D"/>
    <w:sectPr w:rsidR="00210C6D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94B" w:rsidRDefault="0039594B">
      <w:r>
        <w:separator/>
      </w:r>
    </w:p>
  </w:endnote>
  <w:endnote w:type="continuationSeparator" w:id="0">
    <w:p w:rsidR="0039594B" w:rsidRDefault="0039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94B" w:rsidRDefault="0039594B">
      <w:r>
        <w:rPr>
          <w:color w:val="000000"/>
        </w:rPr>
        <w:separator/>
      </w:r>
    </w:p>
  </w:footnote>
  <w:footnote w:type="continuationSeparator" w:id="0">
    <w:p w:rsidR="0039594B" w:rsidRDefault="0039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0C6D"/>
    <w:rsid w:val="001C2FDC"/>
    <w:rsid w:val="00210C6D"/>
    <w:rsid w:val="003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451BE-2393-4F1E-840B-511E0093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User</cp:lastModifiedBy>
  <cp:revision>2</cp:revision>
  <dcterms:created xsi:type="dcterms:W3CDTF">2021-09-28T07:17:00Z</dcterms:created>
  <dcterms:modified xsi:type="dcterms:W3CDTF">2021-09-28T07:17:00Z</dcterms:modified>
</cp:coreProperties>
</file>